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67689737" w14:textId="77777777" w:rsidTr="006C08A0">
        <w:tc>
          <w:tcPr>
            <w:tcW w:w="5013" w:type="dxa"/>
            <w:vAlign w:val="bottom"/>
          </w:tcPr>
          <w:p w14:paraId="10FEBF11" w14:textId="77777777" w:rsidR="00C84833" w:rsidRDefault="0027328A" w:rsidP="00C84833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3510E90BEF744BB48009B96AF17E556F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62754F">
                  <w:t>Jacob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0A89266F8B2945AC9445738C8C8CF9A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62754F">
                  <w:t>Williams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00"/>
              <w:gridCol w:w="452"/>
            </w:tblGrid>
            <w:tr w:rsidR="00932D92" w:rsidRPr="009D0878" w14:paraId="66321D40" w14:textId="77777777" w:rsidTr="0062754F">
              <w:tc>
                <w:tcPr>
                  <w:tcW w:w="3900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7F4AD72" w14:textId="58083E73" w:rsidR="004E2970" w:rsidRPr="009D0878" w:rsidRDefault="0027328A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9E962F851341411EB6E72656F1D78751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F01338">
                        <w:t xml:space="preserve">556 E 1050 N </w:t>
                      </w:r>
                      <w:r w:rsidR="00F01338">
                        <w:br/>
                        <w:t xml:space="preserve">Ogden, Utah 84404 </w:t>
                      </w:r>
                    </w:sdtContent>
                  </w:sdt>
                </w:p>
              </w:tc>
              <w:tc>
                <w:tcPr>
                  <w:tcW w:w="452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20AE9FB8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6FD1F3" wp14:editId="30D64B4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CACFE1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050D023" w14:textId="77777777" w:rsidTr="0062754F">
              <w:sdt>
                <w:sdtPr>
                  <w:alias w:val="Enter phone:"/>
                  <w:tag w:val="Enter phone:"/>
                  <w:id w:val="-1849400302"/>
                  <w:placeholder>
                    <w:docPart w:val="21149A196C5041599E1CBE014EA02E7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00" w:type="dxa"/>
                      <w:tcMar>
                        <w:left w:w="720" w:type="dxa"/>
                        <w:right w:w="29" w:type="dxa"/>
                      </w:tcMar>
                    </w:tcPr>
                    <w:p w14:paraId="2B98FE10" w14:textId="7BB61878" w:rsidR="00932D92" w:rsidRPr="009D0878" w:rsidRDefault="0062754F" w:rsidP="00932D92">
                      <w:pPr>
                        <w:pStyle w:val="ContactInfo"/>
                      </w:pPr>
                      <w:r>
                        <w:t>801</w:t>
                      </w:r>
                      <w:r w:rsidR="00F01338">
                        <w:t>-452-5681</w:t>
                      </w:r>
                    </w:p>
                  </w:tc>
                </w:sdtContent>
              </w:sdt>
              <w:tc>
                <w:tcPr>
                  <w:tcW w:w="452" w:type="dxa"/>
                  <w:tcMar>
                    <w:left w:w="0" w:type="dxa"/>
                    <w:right w:w="0" w:type="dxa"/>
                  </w:tcMar>
                </w:tcPr>
                <w:p w14:paraId="27576F2D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8125070" wp14:editId="61A49F45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424F6D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1723A56" w14:textId="77777777" w:rsidTr="0062754F">
              <w:sdt>
                <w:sdtPr>
                  <w:alias w:val="Enter email:"/>
                  <w:tag w:val="Enter email:"/>
                  <w:id w:val="-675184368"/>
                  <w:placeholder>
                    <w:docPart w:val="3C031746560741A7985BE20E13E56895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00" w:type="dxa"/>
                      <w:tcMar>
                        <w:left w:w="720" w:type="dxa"/>
                        <w:right w:w="29" w:type="dxa"/>
                      </w:tcMar>
                    </w:tcPr>
                    <w:p w14:paraId="174DB0CC" w14:textId="73E3E2C0" w:rsidR="00932D92" w:rsidRPr="009D0878" w:rsidRDefault="00F01338" w:rsidP="00932D92">
                      <w:pPr>
                        <w:pStyle w:val="ContactInfo"/>
                      </w:pPr>
                      <w:r>
                        <w:t>j</w:t>
                      </w:r>
                      <w:r w:rsidR="0062754F">
                        <w:t>ake.lw96@gmail.com</w:t>
                      </w:r>
                    </w:p>
                  </w:tc>
                </w:sdtContent>
              </w:sdt>
              <w:tc>
                <w:tcPr>
                  <w:tcW w:w="452" w:type="dxa"/>
                  <w:tcMar>
                    <w:left w:w="0" w:type="dxa"/>
                    <w:right w:w="0" w:type="dxa"/>
                  </w:tcMar>
                </w:tcPr>
                <w:p w14:paraId="1A845309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37EF7F5" wp14:editId="38FB15F8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20B587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634ECAD" w14:textId="77777777" w:rsidR="00D92B95" w:rsidRDefault="00D92B95" w:rsidP="009D3336">
            <w:pPr>
              <w:pStyle w:val="Header"/>
            </w:pPr>
          </w:p>
        </w:tc>
      </w:tr>
    </w:tbl>
    <w:p w14:paraId="327E0840" w14:textId="03CBADE4" w:rsidR="00C43D65" w:rsidRDefault="00F01338">
      <w:r>
        <w:t xml:space="preserve">Highly motivated, problem solving individual seeking a career change into a position as a </w:t>
      </w:r>
      <w:r w:rsidR="00CC599B">
        <w:t>software developer.</w:t>
      </w:r>
    </w:p>
    <w:p w14:paraId="280F4EFA" w14:textId="77777777" w:rsidR="00AD13CB" w:rsidRDefault="0027328A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AFDDEF93031E4719A4CE37517098CA7D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4B9E2270" w14:textId="77777777" w:rsidTr="00564951">
        <w:tc>
          <w:tcPr>
            <w:tcW w:w="4680" w:type="dxa"/>
          </w:tcPr>
          <w:p w14:paraId="478CD3EF" w14:textId="5D3D157C" w:rsidR="00F01338" w:rsidRDefault="00CC599B" w:rsidP="00F01338">
            <w:pPr>
              <w:pStyle w:val="ListBullet"/>
              <w:numPr>
                <w:ilvl w:val="0"/>
                <w:numId w:val="4"/>
              </w:numPr>
            </w:pPr>
            <w:r>
              <w:t>Experienced in using</w:t>
            </w:r>
            <w:r w:rsidR="00F01338">
              <w:t xml:space="preserve"> HTML, CSS, and JavaScript coding languages</w:t>
            </w:r>
          </w:p>
          <w:p w14:paraId="2ACBF6C1" w14:textId="5BF7DD5B" w:rsidR="00CC599B" w:rsidRDefault="00CC599B" w:rsidP="00CC599B">
            <w:pPr>
              <w:pStyle w:val="ListBullet"/>
              <w:numPr>
                <w:ilvl w:val="0"/>
                <w:numId w:val="4"/>
              </w:numPr>
            </w:pPr>
            <w:r>
              <w:t>Familiar with jQuery, Bootstrap, and server-side API’s.</w:t>
            </w:r>
          </w:p>
          <w:p w14:paraId="56018593" w14:textId="4EF3CA8B" w:rsidR="00CC599B" w:rsidRDefault="00F01338" w:rsidP="00CC599B">
            <w:pPr>
              <w:pStyle w:val="ListBullet"/>
              <w:numPr>
                <w:ilvl w:val="0"/>
                <w:numId w:val="4"/>
              </w:numPr>
            </w:pPr>
            <w:r>
              <w:t>Problem sol</w:t>
            </w:r>
            <w:r w:rsidR="00CC599B">
              <w:t>ver</w:t>
            </w:r>
          </w:p>
          <w:p w14:paraId="6E558A7C" w14:textId="6CD1D6E6" w:rsidR="005B1D68" w:rsidRDefault="008B5DE8" w:rsidP="00BC7376">
            <w:pPr>
              <w:pStyle w:val="ListBullet"/>
              <w:numPr>
                <w:ilvl w:val="0"/>
                <w:numId w:val="4"/>
              </w:numPr>
            </w:pPr>
            <w:r>
              <w:t>Always using good judgement</w:t>
            </w:r>
          </w:p>
          <w:p w14:paraId="62AEA3B1" w14:textId="77777777" w:rsidR="00752315" w:rsidRDefault="00437623" w:rsidP="00BC7376">
            <w:pPr>
              <w:pStyle w:val="ListBullet"/>
              <w:numPr>
                <w:ilvl w:val="0"/>
                <w:numId w:val="4"/>
              </w:numPr>
            </w:pPr>
            <w:r>
              <w:t>Typing speed of 65 WPM</w:t>
            </w:r>
          </w:p>
          <w:p w14:paraId="60CAA5D3" w14:textId="77777777" w:rsidR="008B5DE8" w:rsidRDefault="008B5DE8" w:rsidP="00BC7376">
            <w:pPr>
              <w:pStyle w:val="ListBullet"/>
              <w:numPr>
                <w:ilvl w:val="0"/>
                <w:numId w:val="4"/>
              </w:numPr>
            </w:pPr>
            <w:r>
              <w:t>Quick Learner</w:t>
            </w:r>
          </w:p>
          <w:p w14:paraId="59487867" w14:textId="750964BE" w:rsidR="008B5DE8" w:rsidRDefault="008B5DE8" w:rsidP="00BC7376">
            <w:pPr>
              <w:pStyle w:val="ListBullet"/>
              <w:numPr>
                <w:ilvl w:val="0"/>
                <w:numId w:val="4"/>
              </w:numPr>
            </w:pPr>
            <w:r>
              <w:t>Self-motivated</w:t>
            </w:r>
          </w:p>
          <w:p w14:paraId="046AC13E" w14:textId="67C1F24F" w:rsidR="00CC599B" w:rsidRDefault="00CC599B" w:rsidP="00BC7376">
            <w:pPr>
              <w:pStyle w:val="ListBullet"/>
              <w:numPr>
                <w:ilvl w:val="0"/>
                <w:numId w:val="4"/>
              </w:numPr>
            </w:pPr>
            <w:r>
              <w:t>Team player</w:t>
            </w:r>
          </w:p>
          <w:p w14:paraId="4C3FDEB6" w14:textId="77777777" w:rsidR="008B5DE8" w:rsidRPr="004937AE" w:rsidRDefault="008B5DE8" w:rsidP="00F0133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494FB70C" w14:textId="77777777" w:rsidR="005B1D68" w:rsidRDefault="00437623" w:rsidP="00BC7376">
            <w:pPr>
              <w:pStyle w:val="ListBullet"/>
            </w:pPr>
            <w:r>
              <w:t>Proficient in Windows 7 and 10 operations</w:t>
            </w:r>
          </w:p>
          <w:p w14:paraId="122E136A" w14:textId="77777777" w:rsidR="00752315" w:rsidRDefault="00437623" w:rsidP="00BC7376">
            <w:pPr>
              <w:pStyle w:val="ListBullet"/>
            </w:pPr>
            <w:r>
              <w:t xml:space="preserve">Proficient in Microsoft Office Word, Excel, and </w:t>
            </w:r>
            <w:proofErr w:type="spellStart"/>
            <w:r>
              <w:t>Powerpoint</w:t>
            </w:r>
            <w:proofErr w:type="spellEnd"/>
          </w:p>
          <w:p w14:paraId="0CAB8B00" w14:textId="77777777" w:rsidR="008B5DE8" w:rsidRDefault="008B5DE8" w:rsidP="00BC7376">
            <w:pPr>
              <w:pStyle w:val="ListBullet"/>
            </w:pPr>
            <w:r>
              <w:t>Self-starter</w:t>
            </w:r>
          </w:p>
          <w:p w14:paraId="2C002909" w14:textId="77777777" w:rsidR="008B5DE8" w:rsidRDefault="008B5DE8" w:rsidP="00BC7376">
            <w:pPr>
              <w:pStyle w:val="ListBullet"/>
            </w:pPr>
            <w:r>
              <w:t>Excellent leadership skills</w:t>
            </w:r>
          </w:p>
          <w:p w14:paraId="1D33144A" w14:textId="77777777" w:rsidR="00752315" w:rsidRPr="004937AE" w:rsidRDefault="008B5DE8" w:rsidP="008B5DE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</w:tc>
      </w:tr>
    </w:tbl>
    <w:p w14:paraId="0C9C0E70" w14:textId="77777777" w:rsidR="005B1D68" w:rsidRDefault="0027328A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1250C4055CF44F01B8A994F0FA58AB62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59E299CE" w14:textId="77777777" w:rsidR="0023705D" w:rsidRPr="00D413F9" w:rsidRDefault="0062754F" w:rsidP="00D413F9">
      <w:pPr>
        <w:pStyle w:val="Heading3"/>
      </w:pPr>
      <w:r>
        <w:t>04/2016</w:t>
      </w:r>
      <w:r w:rsidR="00D413F9" w:rsidRPr="00D413F9">
        <w:t xml:space="preserve"> –</w:t>
      </w:r>
      <w:r w:rsidR="00D413F9">
        <w:t xml:space="preserve"> </w:t>
      </w:r>
      <w:r>
        <w:t>CURRENT</w:t>
      </w:r>
    </w:p>
    <w:p w14:paraId="653359BD" w14:textId="77AAE3EE" w:rsidR="0023705D" w:rsidRPr="00513EFC" w:rsidRDefault="009B0444" w:rsidP="00513EFC">
      <w:pPr>
        <w:pStyle w:val="Heading2"/>
      </w:pPr>
      <w:r>
        <w:t xml:space="preserve">Certified </w:t>
      </w:r>
      <w:r w:rsidR="0062754F">
        <w:t>Underwriter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="0062754F" w:rsidRPr="007F6CE4">
        <w:rPr>
          <w:rStyle w:val="Emphasis"/>
          <w:color w:val="auto"/>
        </w:rPr>
        <w:t>America First Credit Union, Roy, UT</w:t>
      </w:r>
    </w:p>
    <w:p w14:paraId="7E0682B2" w14:textId="77777777" w:rsidR="00D413F9" w:rsidRDefault="002C4E4F" w:rsidP="0062754F">
      <w:pPr>
        <w:pStyle w:val="ListParagraph"/>
        <w:numPr>
          <w:ilvl w:val="0"/>
          <w:numId w:val="13"/>
        </w:numPr>
      </w:pPr>
      <w:r>
        <w:t>Analyzing credit reports with the intention of determining creditworthiness</w:t>
      </w:r>
    </w:p>
    <w:p w14:paraId="5AD0DB1A" w14:textId="77777777" w:rsidR="0062754F" w:rsidRDefault="002C4E4F" w:rsidP="0062754F">
      <w:pPr>
        <w:pStyle w:val="ListParagraph"/>
        <w:numPr>
          <w:ilvl w:val="0"/>
          <w:numId w:val="13"/>
        </w:numPr>
      </w:pPr>
      <w:r>
        <w:t>Review members’ financial statements</w:t>
      </w:r>
      <w:r w:rsidR="00437623">
        <w:t>, salary, and employment to prepare for a decision</w:t>
      </w:r>
    </w:p>
    <w:p w14:paraId="197258C7" w14:textId="77777777" w:rsidR="00437623" w:rsidRDefault="00437623" w:rsidP="0062754F">
      <w:pPr>
        <w:pStyle w:val="ListParagraph"/>
        <w:numPr>
          <w:ilvl w:val="0"/>
          <w:numId w:val="13"/>
        </w:numPr>
      </w:pPr>
      <w:r>
        <w:t>Use good judgement with the support of the above information to make a decision on an application for credit</w:t>
      </w:r>
    </w:p>
    <w:p w14:paraId="52C48616" w14:textId="77777777" w:rsidR="00437623" w:rsidRPr="00D413F9" w:rsidRDefault="00437623" w:rsidP="0062754F">
      <w:pPr>
        <w:pStyle w:val="ListParagraph"/>
        <w:numPr>
          <w:ilvl w:val="0"/>
          <w:numId w:val="13"/>
        </w:numPr>
      </w:pPr>
      <w:r>
        <w:t>Make decisions on line of credit, credit card, automobile, and recreational vehicle applications</w:t>
      </w:r>
    </w:p>
    <w:p w14:paraId="5858D1E2" w14:textId="77777777" w:rsidR="00D413F9" w:rsidRPr="00D413F9" w:rsidRDefault="00437623" w:rsidP="00D413F9">
      <w:pPr>
        <w:pStyle w:val="Heading3"/>
      </w:pPr>
      <w:r>
        <w:t>11/2015</w:t>
      </w:r>
      <w:r w:rsidR="00D413F9" w:rsidRPr="00D413F9">
        <w:t xml:space="preserve"> –</w:t>
      </w:r>
      <w:r w:rsidR="00D413F9">
        <w:t xml:space="preserve"> </w:t>
      </w:r>
      <w:r>
        <w:t>3/2016</w:t>
      </w:r>
    </w:p>
    <w:p w14:paraId="6278A769" w14:textId="77777777" w:rsidR="00D413F9" w:rsidRPr="007F6CE4" w:rsidRDefault="00437623" w:rsidP="00513EFC">
      <w:pPr>
        <w:pStyle w:val="Heading2"/>
        <w:rPr>
          <w:color w:val="auto"/>
        </w:rPr>
      </w:pPr>
      <w:r>
        <w:t>Member Service Representative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Pr="007F6CE4">
        <w:rPr>
          <w:rStyle w:val="Emphasis"/>
          <w:color w:val="auto"/>
        </w:rPr>
        <w:t>Teleperformance Inc, Salt Lake City, UT</w:t>
      </w:r>
    </w:p>
    <w:p w14:paraId="49BB5EF4" w14:textId="77777777" w:rsidR="00D413F9" w:rsidRDefault="00437623" w:rsidP="00437623">
      <w:pPr>
        <w:pStyle w:val="ListParagraph"/>
        <w:numPr>
          <w:ilvl w:val="0"/>
          <w:numId w:val="14"/>
        </w:numPr>
      </w:pPr>
      <w:r>
        <w:t>Answered inbound phone calls from members of USAA</w:t>
      </w:r>
    </w:p>
    <w:p w14:paraId="3436A17D" w14:textId="77777777" w:rsidR="00437623" w:rsidRDefault="00437623" w:rsidP="00437623">
      <w:pPr>
        <w:pStyle w:val="ListParagraph"/>
        <w:numPr>
          <w:ilvl w:val="0"/>
          <w:numId w:val="14"/>
        </w:numPr>
      </w:pPr>
      <w:r>
        <w:t>Researched and troubleshoot issues with members’ credit cards</w:t>
      </w:r>
    </w:p>
    <w:p w14:paraId="2EDE1300" w14:textId="77777777" w:rsidR="00437623" w:rsidRDefault="00437623" w:rsidP="00437623">
      <w:pPr>
        <w:pStyle w:val="ListParagraph"/>
        <w:numPr>
          <w:ilvl w:val="0"/>
          <w:numId w:val="14"/>
        </w:numPr>
      </w:pPr>
      <w:r>
        <w:t>Serviced members’ basic credit card needs</w:t>
      </w:r>
    </w:p>
    <w:p w14:paraId="188BB1A2" w14:textId="77777777" w:rsidR="00437623" w:rsidRDefault="00437623" w:rsidP="00437623">
      <w:pPr>
        <w:pStyle w:val="ListParagraph"/>
        <w:numPr>
          <w:ilvl w:val="0"/>
          <w:numId w:val="14"/>
        </w:numPr>
      </w:pPr>
      <w:r>
        <w:t>Provided the highest level of customer service</w:t>
      </w:r>
    </w:p>
    <w:p w14:paraId="422A4408" w14:textId="77777777" w:rsidR="008B5DE8" w:rsidRDefault="008B5DE8" w:rsidP="008B5DE8">
      <w:r>
        <w:t>5/2012-11/2015</w:t>
      </w:r>
    </w:p>
    <w:p w14:paraId="6A80B8E0" w14:textId="77777777" w:rsidR="008B5DE8" w:rsidRDefault="007F6CE4" w:rsidP="007F6CE4">
      <w:pPr>
        <w:pStyle w:val="Heading2"/>
        <w:rPr>
          <w:color w:val="auto"/>
        </w:rPr>
      </w:pPr>
      <w:r>
        <w:lastRenderedPageBreak/>
        <w:t>Restaurant General Manager</w:t>
      </w:r>
      <w:r w:rsidR="008B5DE8">
        <w:t xml:space="preserve"> / </w:t>
      </w:r>
      <w:r w:rsidRPr="007F6CE4">
        <w:rPr>
          <w:color w:val="auto"/>
        </w:rPr>
        <w:t>KFC Ogden, UT</w:t>
      </w:r>
    </w:p>
    <w:p w14:paraId="67415EA3" w14:textId="77777777" w:rsidR="008B5DE8" w:rsidRDefault="007F6CE4" w:rsidP="008B5DE8">
      <w:pPr>
        <w:pStyle w:val="ListParagraph"/>
        <w:numPr>
          <w:ilvl w:val="0"/>
          <w:numId w:val="17"/>
        </w:numPr>
      </w:pPr>
      <w:r>
        <w:t>Hire, train, and maintain employees</w:t>
      </w:r>
    </w:p>
    <w:p w14:paraId="51D87751" w14:textId="77777777" w:rsidR="007F6CE4" w:rsidRDefault="007F6CE4" w:rsidP="008B5DE8">
      <w:pPr>
        <w:pStyle w:val="ListParagraph"/>
        <w:numPr>
          <w:ilvl w:val="0"/>
          <w:numId w:val="17"/>
        </w:numPr>
      </w:pPr>
      <w:r>
        <w:t>Regularly create schedules for upcoming work weeks</w:t>
      </w:r>
    </w:p>
    <w:p w14:paraId="78665209" w14:textId="77777777" w:rsidR="007F6CE4" w:rsidRDefault="007F6CE4" w:rsidP="008B5DE8">
      <w:pPr>
        <w:pStyle w:val="ListParagraph"/>
        <w:numPr>
          <w:ilvl w:val="0"/>
          <w:numId w:val="17"/>
        </w:numPr>
      </w:pPr>
      <w:r>
        <w:t>Ensuring customers received excellent customer service</w:t>
      </w:r>
    </w:p>
    <w:p w14:paraId="08662DE4" w14:textId="77777777" w:rsidR="007F6CE4" w:rsidRPr="00D413F9" w:rsidRDefault="007F6CE4" w:rsidP="008B5DE8">
      <w:pPr>
        <w:pStyle w:val="ListParagraph"/>
        <w:numPr>
          <w:ilvl w:val="0"/>
          <w:numId w:val="17"/>
        </w:numPr>
      </w:pPr>
      <w:r>
        <w:t>Controlled operations cost through labor management and accurate inventories</w:t>
      </w:r>
    </w:p>
    <w:p w14:paraId="52FB38CD" w14:textId="77777777" w:rsidR="0070237E" w:rsidRDefault="0027328A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5D483D74D84B4C4F87405EF3FF103411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4709C21A" w14:textId="782DC39A" w:rsidR="00F01338" w:rsidRDefault="00F01338" w:rsidP="00F01338">
      <w:pPr>
        <w:pStyle w:val="Heading3"/>
        <w:tabs>
          <w:tab w:val="left" w:pos="1916"/>
        </w:tabs>
      </w:pPr>
      <w:r>
        <w:t>MARCH 2021 - current</w:t>
      </w:r>
    </w:p>
    <w:p w14:paraId="32B2AD20" w14:textId="0CC947CE" w:rsidR="00F01338" w:rsidRDefault="00F01338" w:rsidP="00F01338">
      <w:pPr>
        <w:pStyle w:val="Heading2"/>
        <w:rPr>
          <w:rStyle w:val="Emphasis"/>
        </w:rPr>
      </w:pPr>
      <w:r>
        <w:t xml:space="preserve">Professional Education Certificate / </w:t>
      </w:r>
      <w:r>
        <w:rPr>
          <w:rStyle w:val="Emphasis"/>
        </w:rPr>
        <w:t>University of Utah, Salt Lake City, UT</w:t>
      </w:r>
    </w:p>
    <w:p w14:paraId="20D453F3" w14:textId="58E3CC65" w:rsidR="00F01338" w:rsidRDefault="00F01338" w:rsidP="00F01338">
      <w:pPr>
        <w:pStyle w:val="ListParagraph"/>
        <w:numPr>
          <w:ilvl w:val="0"/>
          <w:numId w:val="19"/>
        </w:numPr>
      </w:pPr>
      <w:r>
        <w:t>Learning full stack web development</w:t>
      </w:r>
    </w:p>
    <w:p w14:paraId="5F437FA6" w14:textId="1B018D41" w:rsidR="00CC599B" w:rsidRPr="00F01338" w:rsidRDefault="00F01338" w:rsidP="00CC599B">
      <w:pPr>
        <w:pStyle w:val="ListParagraph"/>
        <w:numPr>
          <w:ilvl w:val="0"/>
          <w:numId w:val="19"/>
        </w:numPr>
      </w:pPr>
      <w:r>
        <w:t>Coding languages HTML, CSS, and Java</w:t>
      </w:r>
      <w:r w:rsidR="00CC599B">
        <w:t>script.</w:t>
      </w:r>
    </w:p>
    <w:p w14:paraId="0ABEFA6D" w14:textId="76737984" w:rsidR="0070237E" w:rsidRDefault="00437623" w:rsidP="0070237E">
      <w:pPr>
        <w:pStyle w:val="Heading3"/>
      </w:pPr>
      <w:r>
        <w:t>May</w:t>
      </w:r>
      <w:r w:rsidR="0070237E">
        <w:t xml:space="preserve"> </w:t>
      </w:r>
      <w:r>
        <w:t>2015</w:t>
      </w:r>
    </w:p>
    <w:p w14:paraId="5B99D4EE" w14:textId="77777777" w:rsidR="0070237E" w:rsidRPr="00513EFC" w:rsidRDefault="00437623" w:rsidP="00513EFC">
      <w:pPr>
        <w:pStyle w:val="Heading2"/>
      </w:pPr>
      <w:r>
        <w:t>Highschool Diploma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Ogden High School, Ogden, UT</w:t>
      </w:r>
    </w:p>
    <w:p w14:paraId="378A842E" w14:textId="77777777" w:rsidR="0070237E" w:rsidRPr="0070237E" w:rsidRDefault="00437623" w:rsidP="0070237E">
      <w:pPr>
        <w:pStyle w:val="ListParagraph"/>
        <w:numPr>
          <w:ilvl w:val="0"/>
          <w:numId w:val="15"/>
        </w:numPr>
      </w:pPr>
      <w:r>
        <w:t>Graduated with 3.6 GPA</w:t>
      </w:r>
    </w:p>
    <w:p w14:paraId="57FDAAC2" w14:textId="77777777" w:rsidR="00434074" w:rsidRDefault="0027328A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5CFF1288B16E4E8EA82150A6FA707B24"/>
          </w:placeholder>
          <w:temporary/>
          <w:showingPlcHdr/>
          <w15:appearance w15:val="hidden"/>
        </w:sdtPr>
        <w:sdtEndPr/>
        <w:sdtContent>
          <w:r w:rsidR="00434074" w:rsidRPr="00434074">
            <w:t>Activities</w:t>
          </w:r>
        </w:sdtContent>
      </w:sdt>
    </w:p>
    <w:p w14:paraId="398CAA58" w14:textId="4A3EC379" w:rsidR="00BC7376" w:rsidRPr="00BC7376" w:rsidRDefault="008F33FA" w:rsidP="00BC7376">
      <w:r>
        <w:t xml:space="preserve">I enjoy working in a team-based environment, but I also </w:t>
      </w:r>
      <w:r w:rsidR="003A39B9">
        <w:t>love to work on an individual basis as well</w:t>
      </w:r>
      <w:r w:rsidR="00407B0D">
        <w:t xml:space="preserve"> when needed</w:t>
      </w:r>
      <w:r w:rsidR="003A39B9">
        <w:t xml:space="preserve">. </w:t>
      </w:r>
      <w:r w:rsidR="008B352D">
        <w:t>I enjoy solving problems and working on</w:t>
      </w:r>
      <w:r w:rsidR="00407B0D">
        <w:t xml:space="preserve"> my coding skills in my spare time.</w:t>
      </w:r>
      <w:r w:rsidR="008B352D">
        <w:t xml:space="preserve"> </w:t>
      </w:r>
      <w:r w:rsidR="003A39B9">
        <w:t xml:space="preserve">I have exceptional leadership skills. I successfully rose through the ranks in my position with KFC very quickly. I became a supervisor within a year of working there and became a manager within two years of working there. </w:t>
      </w:r>
    </w:p>
    <w:sectPr w:rsidR="00BC7376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3B4E" w14:textId="77777777" w:rsidR="0027328A" w:rsidRDefault="0027328A" w:rsidP="00725803">
      <w:pPr>
        <w:spacing w:after="0"/>
      </w:pPr>
      <w:r>
        <w:separator/>
      </w:r>
    </w:p>
  </w:endnote>
  <w:endnote w:type="continuationSeparator" w:id="0">
    <w:p w14:paraId="459DA5CA" w14:textId="77777777" w:rsidR="0027328A" w:rsidRDefault="0027328A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5353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6A1E" w14:textId="77777777" w:rsidR="0027328A" w:rsidRDefault="0027328A" w:rsidP="00725803">
      <w:pPr>
        <w:spacing w:after="0"/>
      </w:pPr>
      <w:r>
        <w:separator/>
      </w:r>
    </w:p>
  </w:footnote>
  <w:footnote w:type="continuationSeparator" w:id="0">
    <w:p w14:paraId="0CA0D6BD" w14:textId="77777777" w:rsidR="0027328A" w:rsidRDefault="0027328A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117A47"/>
    <w:multiLevelType w:val="hybridMultilevel"/>
    <w:tmpl w:val="A304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41317"/>
    <w:multiLevelType w:val="hybridMultilevel"/>
    <w:tmpl w:val="2DE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E0EE8"/>
    <w:multiLevelType w:val="hybridMultilevel"/>
    <w:tmpl w:val="0296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D276EF"/>
    <w:multiLevelType w:val="hybridMultilevel"/>
    <w:tmpl w:val="01EC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4AFA"/>
    <w:multiLevelType w:val="hybridMultilevel"/>
    <w:tmpl w:val="539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574B5"/>
    <w:multiLevelType w:val="hybridMultilevel"/>
    <w:tmpl w:val="31D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71E88"/>
    <w:multiLevelType w:val="hybridMultilevel"/>
    <w:tmpl w:val="FD1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4"/>
  </w:num>
  <w:num w:numId="16">
    <w:abstractNumId w:val="11"/>
  </w:num>
  <w:num w:numId="17">
    <w:abstractNumId w:val="9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F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7328A"/>
    <w:rsid w:val="002922D0"/>
    <w:rsid w:val="002C4E4F"/>
    <w:rsid w:val="0033671B"/>
    <w:rsid w:val="00340B03"/>
    <w:rsid w:val="00380AE7"/>
    <w:rsid w:val="003A39B9"/>
    <w:rsid w:val="003A6943"/>
    <w:rsid w:val="00407B0D"/>
    <w:rsid w:val="00410BA2"/>
    <w:rsid w:val="00434074"/>
    <w:rsid w:val="00437623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2754F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F6CE4"/>
    <w:rsid w:val="00813038"/>
    <w:rsid w:val="00857E6B"/>
    <w:rsid w:val="008968C4"/>
    <w:rsid w:val="008B352D"/>
    <w:rsid w:val="008B5DE8"/>
    <w:rsid w:val="008D7C1C"/>
    <w:rsid w:val="008F33FA"/>
    <w:rsid w:val="0092291B"/>
    <w:rsid w:val="00932D92"/>
    <w:rsid w:val="0095272C"/>
    <w:rsid w:val="00972024"/>
    <w:rsid w:val="009B044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CC599B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F00A4F"/>
    <w:rsid w:val="00F01338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5608"/>
  <w15:chartTrackingRefBased/>
  <w15:docId w15:val="{7007844E-08C7-40D8-8058-7ADE7681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l\AppData\Local\Packages\Microsoft.Office.Desktop_8wekyb3d8bbwe\LocalCache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10E90BEF744BB48009B96AF17E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77B3-A925-4AED-90CB-90127A60757D}"/>
      </w:docPartPr>
      <w:docPartBody>
        <w:p w:rsidR="00AE0B5E" w:rsidRDefault="00346EC6">
          <w:pPr>
            <w:pStyle w:val="3510E90BEF744BB48009B96AF17E556F"/>
          </w:pPr>
          <w:r>
            <w:t>First Name</w:t>
          </w:r>
        </w:p>
      </w:docPartBody>
    </w:docPart>
    <w:docPart>
      <w:docPartPr>
        <w:name w:val="0A89266F8B2945AC9445738C8C8C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3D08-6B23-4174-91E3-D5BEC487B9C5}"/>
      </w:docPartPr>
      <w:docPartBody>
        <w:p w:rsidR="00AE0B5E" w:rsidRDefault="00346EC6">
          <w:pPr>
            <w:pStyle w:val="0A89266F8B2945AC9445738C8C8CF9AD"/>
          </w:pPr>
          <w:r>
            <w:t>Last Name</w:t>
          </w:r>
        </w:p>
      </w:docPartBody>
    </w:docPart>
    <w:docPart>
      <w:docPartPr>
        <w:name w:val="9E962F851341411EB6E72656F1D7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BFFE-AEEA-4A69-898D-06ECF65A1CE9}"/>
      </w:docPartPr>
      <w:docPartBody>
        <w:p w:rsidR="00AE0B5E" w:rsidRDefault="00346EC6">
          <w:pPr>
            <w:pStyle w:val="9E962F851341411EB6E72656F1D78751"/>
          </w:pPr>
          <w:r w:rsidRPr="009D0878">
            <w:t>Address</w:t>
          </w:r>
        </w:p>
      </w:docPartBody>
    </w:docPart>
    <w:docPart>
      <w:docPartPr>
        <w:name w:val="21149A196C5041599E1CBE014EA0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1C96-0347-456B-B7B6-2D2778394DED}"/>
      </w:docPartPr>
      <w:docPartBody>
        <w:p w:rsidR="00AE0B5E" w:rsidRDefault="00346EC6">
          <w:pPr>
            <w:pStyle w:val="21149A196C5041599E1CBE014EA02E71"/>
          </w:pPr>
          <w:r w:rsidRPr="009D0878">
            <w:t>Phone</w:t>
          </w:r>
        </w:p>
      </w:docPartBody>
    </w:docPart>
    <w:docPart>
      <w:docPartPr>
        <w:name w:val="3C031746560741A7985BE20E13E5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9DBE-9FD6-4C3D-AE66-F2E6E57049D1}"/>
      </w:docPartPr>
      <w:docPartBody>
        <w:p w:rsidR="00AE0B5E" w:rsidRDefault="00346EC6">
          <w:pPr>
            <w:pStyle w:val="3C031746560741A7985BE20E13E56895"/>
          </w:pPr>
          <w:r w:rsidRPr="009D0878">
            <w:t>Email</w:t>
          </w:r>
        </w:p>
      </w:docPartBody>
    </w:docPart>
    <w:docPart>
      <w:docPartPr>
        <w:name w:val="AFDDEF93031E4719A4CE37517098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AF06-FF08-4F60-82BB-DAAA810276B6}"/>
      </w:docPartPr>
      <w:docPartBody>
        <w:p w:rsidR="00AE0B5E" w:rsidRDefault="00346EC6">
          <w:pPr>
            <w:pStyle w:val="AFDDEF93031E4719A4CE37517098CA7D"/>
          </w:pPr>
          <w:r>
            <w:t>Skills</w:t>
          </w:r>
        </w:p>
      </w:docPartBody>
    </w:docPart>
    <w:docPart>
      <w:docPartPr>
        <w:name w:val="1250C4055CF44F01B8A994F0FA58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6ABF-4FE6-42DC-8916-8A5D72CD6B70}"/>
      </w:docPartPr>
      <w:docPartBody>
        <w:p w:rsidR="00AE0B5E" w:rsidRDefault="00346EC6">
          <w:pPr>
            <w:pStyle w:val="1250C4055CF44F01B8A994F0FA58AB62"/>
          </w:pPr>
          <w:r w:rsidRPr="00AD3FD8">
            <w:t>Experience</w:t>
          </w:r>
        </w:p>
      </w:docPartBody>
    </w:docPart>
    <w:docPart>
      <w:docPartPr>
        <w:name w:val="5D483D74D84B4C4F87405EF3FF10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B892-0BCB-4871-A80D-040A30555B10}"/>
      </w:docPartPr>
      <w:docPartBody>
        <w:p w:rsidR="00AE0B5E" w:rsidRDefault="00346EC6">
          <w:pPr>
            <w:pStyle w:val="5D483D74D84B4C4F87405EF3FF103411"/>
          </w:pPr>
          <w:r w:rsidRPr="0070237E">
            <w:t>Education</w:t>
          </w:r>
        </w:p>
      </w:docPartBody>
    </w:docPart>
    <w:docPart>
      <w:docPartPr>
        <w:name w:val="5CFF1288B16E4E8EA82150A6FA70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FE5E-EADC-4EF3-BCC9-DDA2D9F83F55}"/>
      </w:docPartPr>
      <w:docPartBody>
        <w:p w:rsidR="00AE0B5E" w:rsidRDefault="00346EC6">
          <w:pPr>
            <w:pStyle w:val="5CFF1288B16E4E8EA82150A6FA707B24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C6"/>
    <w:rsid w:val="00346EC6"/>
    <w:rsid w:val="0081329F"/>
    <w:rsid w:val="00AE0B5E"/>
    <w:rsid w:val="00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10E90BEF744BB48009B96AF17E556F">
    <w:name w:val="3510E90BEF744BB48009B96AF17E556F"/>
  </w:style>
  <w:style w:type="paragraph" w:customStyle="1" w:styleId="0A89266F8B2945AC9445738C8C8CF9AD">
    <w:name w:val="0A89266F8B2945AC9445738C8C8CF9AD"/>
  </w:style>
  <w:style w:type="paragraph" w:customStyle="1" w:styleId="9E962F851341411EB6E72656F1D78751">
    <w:name w:val="9E962F851341411EB6E72656F1D78751"/>
  </w:style>
  <w:style w:type="paragraph" w:customStyle="1" w:styleId="21149A196C5041599E1CBE014EA02E71">
    <w:name w:val="21149A196C5041599E1CBE014EA02E71"/>
  </w:style>
  <w:style w:type="paragraph" w:customStyle="1" w:styleId="3C031746560741A7985BE20E13E56895">
    <w:name w:val="3C031746560741A7985BE20E13E56895"/>
  </w:style>
  <w:style w:type="paragraph" w:customStyle="1" w:styleId="AFDDEF93031E4719A4CE37517098CA7D">
    <w:name w:val="AFDDEF93031E4719A4CE37517098CA7D"/>
  </w:style>
  <w:style w:type="paragraph" w:customStyle="1" w:styleId="1250C4055CF44F01B8A994F0FA58AB62">
    <w:name w:val="1250C4055CF44F01B8A994F0FA58AB62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5D483D74D84B4C4F87405EF3FF103411">
    <w:name w:val="5D483D74D84B4C4F87405EF3FF103411"/>
  </w:style>
  <w:style w:type="paragraph" w:customStyle="1" w:styleId="5CFF1288B16E4E8EA82150A6FA707B24">
    <w:name w:val="5CFF1288B16E4E8EA82150A6FA707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Jacob</Abstract>
  <CompanyAddress>556 E 1050 N 
Ogden, Utah 84404 </CompanyAddress>
  <CompanyPhone>801-452-5681</CompanyPhone>
  <CompanyFax/>
  <CompanyEmail>jake.lw96@gmail.com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7003FC-914F-4586-8E00-151073CE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jakel</dc:creator>
  <cp:keywords/>
  <dc:description/>
  <cp:lastModifiedBy>jake.lw96@gmail.com</cp:lastModifiedBy>
  <cp:revision>7</cp:revision>
  <dcterms:created xsi:type="dcterms:W3CDTF">2019-04-02T20:00:00Z</dcterms:created>
  <dcterms:modified xsi:type="dcterms:W3CDTF">2021-04-13T20:32:00Z</dcterms:modified>
  <cp:category>Williams</cp:category>
</cp:coreProperties>
</file>